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984"/>
        <w:gridCol w:w="1418"/>
        <w:gridCol w:w="3543"/>
      </w:tblGrid>
      <w:tr w:rsidR="00E945A0" w14:paraId="1C7EA7F9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639" w:type="dxa"/>
            <w:gridSpan w:val="5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6559A" w14:textId="77777777" w:rsidR="00E945A0" w:rsidRDefault="0000000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40"/>
                <w:szCs w:val="40"/>
              </w:rPr>
              <w:t>大肚區磺溪書院婚紗拍攝申請表</w:t>
            </w:r>
          </w:p>
        </w:tc>
      </w:tr>
      <w:tr w:rsidR="00E945A0" w14:paraId="668C15D4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639" w:type="dxa"/>
            <w:gridSpan w:val="5"/>
            <w:tcBorders>
              <w:bottom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EC9AF" w14:textId="77777777" w:rsidR="00E945A0" w:rsidRDefault="00000000">
            <w:pPr>
              <w:widowControl/>
              <w:spacing w:after="180"/>
              <w:jc w:val="right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  <w:t>申請日期：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 w:rsidR="00E945A0" w14:paraId="3850C6B9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4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E40AE" w14:textId="77777777" w:rsidR="00E945A0" w:rsidRDefault="0000000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新人資料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24CF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姓名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1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4EB9E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0051C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聯絡電話</w:t>
            </w:r>
          </w:p>
        </w:tc>
        <w:tc>
          <w:tcPr>
            <w:tcW w:w="354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0CE8C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</w:tr>
      <w:tr w:rsidR="00E945A0" w14:paraId="3904A40B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418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47669" w14:textId="77777777" w:rsidR="00E945A0" w:rsidRDefault="00E945A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4D66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居住地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8FED2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縣（市）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/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鎮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/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市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/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區</w:t>
            </w:r>
          </w:p>
        </w:tc>
      </w:tr>
      <w:tr w:rsidR="00E945A0" w14:paraId="7E5A0875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418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6071A" w14:textId="77777777" w:rsidR="00E945A0" w:rsidRDefault="00E945A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B2067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姓名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6CC7E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FA350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聯絡電話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90DFA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</w:tr>
      <w:tr w:rsidR="00E945A0" w14:paraId="55D88E8C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418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36C22" w14:textId="77777777" w:rsidR="00E945A0" w:rsidRDefault="00E945A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4977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居住地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73066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縣（市）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鄉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/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鎮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/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市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/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區</w:t>
            </w:r>
          </w:p>
        </w:tc>
      </w:tr>
      <w:tr w:rsidR="00E945A0" w14:paraId="459FD663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418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1745D" w14:textId="77777777" w:rsidR="00E945A0" w:rsidRDefault="0000000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預約拍攝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br/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時間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9F604" w14:textId="77777777" w:rsidR="00E945A0" w:rsidRDefault="00000000">
            <w:pPr>
              <w:widowControl/>
              <w:ind w:firstLine="1300"/>
              <w:jc w:val="both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年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日（星期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）</w:t>
            </w:r>
          </w:p>
        </w:tc>
      </w:tr>
      <w:tr w:rsidR="00E945A0" w14:paraId="5E9C8F05" w14:textId="77777777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141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07320" w14:textId="77777777" w:rsidR="00E945A0" w:rsidRDefault="00E945A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6053" w14:textId="77777777" w:rsidR="00E945A0" w:rsidRDefault="00000000">
            <w:pPr>
              <w:widowControl/>
              <w:spacing w:line="360" w:lineRule="auto"/>
              <w:jc w:val="both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上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/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）午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時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分</w:t>
            </w:r>
          </w:p>
          <w:p w14:paraId="72E537DA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（限平日上午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8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30 ~ 11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30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；下午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13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30 ~ 16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30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）</w:t>
            </w:r>
          </w:p>
        </w:tc>
      </w:tr>
      <w:tr w:rsidR="00E945A0" w14:paraId="6892D638" w14:textId="77777777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41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79127" w14:textId="77777777" w:rsidR="00E945A0" w:rsidRDefault="0000000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停留時間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852F3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□ 30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分鐘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□ 1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小時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□ 2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小時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□ __________</w:t>
            </w:r>
          </w:p>
        </w:tc>
      </w:tr>
      <w:tr w:rsidR="00E945A0" w14:paraId="7D1D4DEA" w14:textId="77777777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141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1070C" w14:textId="77777777" w:rsidR="00E945A0" w:rsidRDefault="0000000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資料來源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835FE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社群媒體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□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婚紗公司推薦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□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親朋好友介紹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□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書報期刊雜誌</w:t>
            </w:r>
          </w:p>
          <w:p w14:paraId="326C3AEC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路過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□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本地人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      □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其他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________</w:t>
            </w:r>
          </w:p>
        </w:tc>
      </w:tr>
      <w:tr w:rsidR="00E945A0" w14:paraId="70ADAF3B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418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31692" w14:textId="77777777" w:rsidR="00E945A0" w:rsidRDefault="0000000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新人簡介</w:t>
            </w:r>
          </w:p>
        </w:tc>
        <w:tc>
          <w:tcPr>
            <w:tcW w:w="82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5D5F3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</w:tr>
      <w:tr w:rsidR="00E945A0" w14:paraId="4C18E436" w14:textId="77777777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41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85043" w14:textId="77777777" w:rsidR="00E945A0" w:rsidRDefault="00E945A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82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BEE7B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</w:tr>
      <w:tr w:rsidR="00E945A0" w14:paraId="4F720E24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418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7CB73" w14:textId="77777777" w:rsidR="00E945A0" w:rsidRDefault="0000000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提供照片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br/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宣傳</w:t>
            </w:r>
          </w:p>
        </w:tc>
        <w:tc>
          <w:tcPr>
            <w:tcW w:w="82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4E0D4" w14:textId="77777777" w:rsidR="00E945A0" w:rsidRDefault="0000000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為推廣大肚磺溪書院，若您同意本所工作人員側拍，並無償提供</w:t>
            </w:r>
            <w:bookmarkStart w:id="0" w:name="_GoBack"/>
            <w:bookmarkEnd w:id="0"/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予本所宣傳使用，本所將派員致贈宣導禮盒「大肚好運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幸福成雙」禮盒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份表示祝福。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同意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□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不同意</w:t>
            </w:r>
          </w:p>
        </w:tc>
      </w:tr>
      <w:tr w:rsidR="00E945A0" w14:paraId="65D3373D" w14:textId="77777777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1418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54ED9" w14:textId="77777777" w:rsidR="00E945A0" w:rsidRDefault="00E945A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82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B785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</w:tr>
      <w:tr w:rsidR="00E945A0" w14:paraId="797BC6B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B1BC3" w14:textId="77777777" w:rsidR="00E945A0" w:rsidRDefault="00000000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注意事項</w:t>
            </w:r>
          </w:p>
        </w:tc>
        <w:tc>
          <w:tcPr>
            <w:tcW w:w="82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50AAB" w14:textId="77777777" w:rsidR="00E945A0" w:rsidRDefault="00000000"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請於拍攝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3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日前填寫本表，以傳真或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e-mail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方式傳送至大肚區公所。</w:t>
            </w:r>
          </w:p>
          <w:p w14:paraId="0D56FB4B" w14:textId="77777777" w:rsidR="00E945A0" w:rsidRDefault="00000000"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預約拍攝時間若有更改，請提前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日聯繫大肚區公所承辦人。</w:t>
            </w:r>
          </w:p>
          <w:p w14:paraId="5CF3366C" w14:textId="77777777" w:rsidR="00E945A0" w:rsidRDefault="00000000"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eastAsia="標楷體" w:hAnsi="Times New Roman" w:cs="新細明體"/>
                <w:color w:val="FF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FF0000"/>
                <w:kern w:val="0"/>
                <w:sz w:val="26"/>
                <w:szCs w:val="24"/>
              </w:rPr>
              <w:t>Email</w:t>
            </w:r>
            <w:r>
              <w:rPr>
                <w:rFonts w:ascii="Times New Roman" w:eastAsia="標楷體" w:hAnsi="Times New Roman" w:cs="新細明體"/>
                <w:color w:val="FF0000"/>
                <w:kern w:val="0"/>
                <w:sz w:val="26"/>
                <w:szCs w:val="24"/>
              </w:rPr>
              <w:t>或傳真申請後，請聯繫本所確認申請事宜。</w:t>
            </w:r>
          </w:p>
        </w:tc>
      </w:tr>
      <w:tr w:rsidR="00E945A0" w14:paraId="58938C8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25F00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82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34FA7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</w:tr>
      <w:tr w:rsidR="00E945A0" w14:paraId="55B98A48" w14:textId="77777777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418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35FED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82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3E01C" w14:textId="77777777" w:rsidR="00E945A0" w:rsidRDefault="00E945A0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</w:p>
        </w:tc>
      </w:tr>
      <w:tr w:rsidR="00E945A0" w14:paraId="70FF4316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41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E9338" w14:textId="77777777" w:rsidR="00E945A0" w:rsidRDefault="00E945A0">
            <w:pPr>
              <w:widowControl/>
              <w:rPr>
                <w:rFonts w:ascii="Times New Roman" w:eastAsia="標楷體" w:hAnsi="Times New Roman" w:hint="eastAsia"/>
                <w:kern w:val="0"/>
                <w:sz w:val="26"/>
                <w:szCs w:val="20"/>
              </w:rPr>
            </w:pPr>
          </w:p>
        </w:tc>
        <w:tc>
          <w:tcPr>
            <w:tcW w:w="8221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2BDFC" w14:textId="77777777" w:rsidR="00E945A0" w:rsidRDefault="00000000">
            <w:pPr>
              <w:widowControl/>
              <w:jc w:val="both"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大肚區公所地址：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432401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臺中市大肚區沙田路二段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646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號</w:t>
            </w:r>
          </w:p>
        </w:tc>
      </w:tr>
      <w:tr w:rsidR="00E945A0" w14:paraId="10A7EA5B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41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D9B55" w14:textId="77777777" w:rsidR="00E945A0" w:rsidRDefault="00E945A0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0"/>
              </w:rPr>
            </w:pPr>
          </w:p>
        </w:tc>
        <w:tc>
          <w:tcPr>
            <w:tcW w:w="8221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CB492" w14:textId="77777777" w:rsidR="00E945A0" w:rsidRDefault="00000000">
            <w:pPr>
              <w:widowControl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pacing w:val="52"/>
                <w:kern w:val="0"/>
                <w:sz w:val="26"/>
                <w:szCs w:val="24"/>
              </w:rPr>
              <w:t>本所承辦人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：人文課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 xml:space="preserve"> 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施小姐</w:t>
            </w:r>
          </w:p>
        </w:tc>
      </w:tr>
      <w:tr w:rsidR="00E945A0" w14:paraId="7910FFDA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41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66A12" w14:textId="77777777" w:rsidR="00E945A0" w:rsidRDefault="00E945A0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0"/>
              </w:rPr>
            </w:pPr>
          </w:p>
        </w:tc>
        <w:tc>
          <w:tcPr>
            <w:tcW w:w="8221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FF32F" w14:textId="77777777" w:rsidR="00E945A0" w:rsidRDefault="00000000">
            <w:pPr>
              <w:widowControl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pacing w:val="97"/>
                <w:kern w:val="0"/>
                <w:sz w:val="26"/>
                <w:szCs w:val="24"/>
              </w:rPr>
              <w:t>聯絡電話</w:t>
            </w:r>
            <w:r>
              <w:rPr>
                <w:rFonts w:ascii="Times New Roman" w:eastAsia="標楷體" w:hAnsi="Times New Roman" w:cs="新細明體"/>
                <w:color w:val="000000"/>
                <w:spacing w:val="2"/>
                <w:kern w:val="0"/>
                <w:sz w:val="26"/>
                <w:szCs w:val="24"/>
              </w:rPr>
              <w:t>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04-26991105-153</w:t>
            </w:r>
          </w:p>
        </w:tc>
      </w:tr>
      <w:tr w:rsidR="00E945A0" w14:paraId="36225C07" w14:textId="77777777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41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44DBA" w14:textId="77777777" w:rsidR="00E945A0" w:rsidRDefault="00E945A0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0"/>
              </w:rPr>
            </w:pPr>
          </w:p>
        </w:tc>
        <w:tc>
          <w:tcPr>
            <w:tcW w:w="8221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69D6F" w14:textId="77777777" w:rsidR="00E945A0" w:rsidRDefault="00000000">
            <w:pPr>
              <w:widowControl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pacing w:val="315"/>
                <w:kern w:val="0"/>
                <w:sz w:val="26"/>
                <w:szCs w:val="24"/>
              </w:rPr>
              <w:t>傳真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04-26982239</w:t>
            </w:r>
          </w:p>
        </w:tc>
      </w:tr>
      <w:tr w:rsidR="00E945A0" w14:paraId="03D8A61B" w14:textId="7777777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1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154EE" w14:textId="77777777" w:rsidR="00E945A0" w:rsidRDefault="00E945A0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0"/>
              </w:rPr>
            </w:pPr>
          </w:p>
        </w:tc>
        <w:tc>
          <w:tcPr>
            <w:tcW w:w="8221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406E1" w14:textId="77777777" w:rsidR="00E945A0" w:rsidRDefault="00000000">
            <w:pPr>
              <w:widowControl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spacing w:val="180"/>
                <w:kern w:val="0"/>
                <w:sz w:val="26"/>
                <w:szCs w:val="24"/>
              </w:rPr>
              <w:t>E-mail</w:t>
            </w:r>
            <w:r>
              <w:rPr>
                <w:rFonts w:ascii="Times New Roman" w:eastAsia="標楷體" w:hAnsi="Times New Roman" w:cs="新細明體"/>
                <w:color w:val="000000"/>
                <w:spacing w:val="7"/>
                <w:kern w:val="0"/>
                <w:sz w:val="26"/>
                <w:szCs w:val="24"/>
              </w:rPr>
              <w:t>：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4"/>
              </w:rPr>
              <w:t>dadu6006@taichung.gov.tw</w:t>
            </w:r>
          </w:p>
        </w:tc>
      </w:tr>
    </w:tbl>
    <w:p w14:paraId="29690E6A" w14:textId="77777777" w:rsidR="00E945A0" w:rsidRDefault="00E945A0" w:rsidP="00CB4786">
      <w:pPr>
        <w:rPr>
          <w:rFonts w:hint="eastAsia"/>
        </w:rPr>
      </w:pPr>
    </w:p>
    <w:sectPr w:rsidR="00E945A0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D351" w14:textId="77777777" w:rsidR="00694712" w:rsidRDefault="00694712">
      <w:r>
        <w:separator/>
      </w:r>
    </w:p>
  </w:endnote>
  <w:endnote w:type="continuationSeparator" w:id="0">
    <w:p w14:paraId="01C5BFD2" w14:textId="77777777" w:rsidR="00694712" w:rsidRDefault="0069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1A01" w14:textId="77777777" w:rsidR="00694712" w:rsidRDefault="00694712">
      <w:r>
        <w:rPr>
          <w:color w:val="000000"/>
        </w:rPr>
        <w:separator/>
      </w:r>
    </w:p>
  </w:footnote>
  <w:footnote w:type="continuationSeparator" w:id="0">
    <w:p w14:paraId="060CC749" w14:textId="77777777" w:rsidR="00694712" w:rsidRDefault="00694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0492D"/>
    <w:multiLevelType w:val="multilevel"/>
    <w:tmpl w:val="00DA2AA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2205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45A0"/>
    <w:rsid w:val="00694712"/>
    <w:rsid w:val="00CB1E80"/>
    <w:rsid w:val="00CB4786"/>
    <w:rsid w:val="00E945A0"/>
    <w:rsid w:val="00F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83DA9"/>
  <w15:docId w15:val="{9F2817AF-185F-418F-B0D2-50258121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陳亞昕</dc:creator>
  <cp:lastModifiedBy>肚 大</cp:lastModifiedBy>
  <cp:revision>3</cp:revision>
  <cp:lastPrinted>2026-02-26T01:28:00Z</cp:lastPrinted>
  <dcterms:created xsi:type="dcterms:W3CDTF">2026-02-26T01:27:00Z</dcterms:created>
  <dcterms:modified xsi:type="dcterms:W3CDTF">2026-02-26T01:28:00Z</dcterms:modified>
</cp:coreProperties>
</file>